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CB36" w14:textId="77777777" w:rsidR="0054389B" w:rsidRDefault="0054389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5A67B6AD" w14:textId="77777777" w:rsidR="0054389B" w:rsidRDefault="0054389B"/>
    <w:p w14:paraId="57D7DF71" w14:textId="77777777" w:rsidR="0054389B" w:rsidRDefault="0054389B"/>
    <w:p w14:paraId="0FA3CEAA" w14:textId="77777777" w:rsidR="0054389B" w:rsidRDefault="0054389B">
      <w:pPr>
        <w:jc w:val="center"/>
      </w:pPr>
      <w:r>
        <w:rPr>
          <w:rFonts w:hint="eastAsia"/>
          <w:spacing w:val="105"/>
        </w:rPr>
        <w:t>公文書開示請求</w:t>
      </w:r>
      <w:r>
        <w:rPr>
          <w:rFonts w:hint="eastAsia"/>
        </w:rPr>
        <w:t>書</w:t>
      </w:r>
    </w:p>
    <w:p w14:paraId="1A3C16B8" w14:textId="77777777" w:rsidR="0054389B" w:rsidRDefault="0054389B"/>
    <w:p w14:paraId="0E4044D9" w14:textId="77777777" w:rsidR="0054389B" w:rsidRDefault="0054389B"/>
    <w:p w14:paraId="529DEE8E" w14:textId="77777777" w:rsidR="0054389B" w:rsidRDefault="0054389B">
      <w:pPr>
        <w:jc w:val="right"/>
      </w:pPr>
      <w:r>
        <w:rPr>
          <w:rFonts w:hint="eastAsia"/>
        </w:rPr>
        <w:t xml:space="preserve">年　　月　　日　　</w:t>
      </w:r>
    </w:p>
    <w:p w14:paraId="0FD5A07F" w14:textId="77777777" w:rsidR="0054389B" w:rsidRDefault="0054389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実施機関</w:t>
      </w:r>
      <w:r>
        <w:t>)</w:t>
      </w:r>
    </w:p>
    <w:p w14:paraId="117AD2A0" w14:textId="77777777" w:rsidR="0054389B" w:rsidRDefault="0054389B">
      <w:r>
        <w:rPr>
          <w:rFonts w:hint="eastAsia"/>
        </w:rPr>
        <w:t xml:space="preserve">　　　　　　　　　様</w:t>
      </w:r>
    </w:p>
    <w:p w14:paraId="2FEEF73A" w14:textId="77777777" w:rsidR="0054389B" w:rsidRDefault="0054389B"/>
    <w:p w14:paraId="7D8F4143" w14:textId="77777777" w:rsidR="0054389B" w:rsidRDefault="0054389B"/>
    <w:p w14:paraId="7BC79555" w14:textId="77777777" w:rsidR="0054389B" w:rsidRDefault="0054389B"/>
    <w:p w14:paraId="32B8D098" w14:textId="77777777" w:rsidR="0054389B" w:rsidRDefault="0054389B">
      <w:pPr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　</w:t>
      </w:r>
    </w:p>
    <w:p w14:paraId="772734A7" w14:textId="77777777" w:rsidR="0054389B" w:rsidRDefault="0054389B">
      <w:pPr>
        <w:jc w:val="right"/>
      </w:pPr>
      <w:r>
        <w:t>(</w:t>
      </w:r>
      <w:r>
        <w:rPr>
          <w:rFonts w:hint="eastAsia"/>
        </w:rPr>
        <w:t>法人その他の団体にあっては、事務所又は事業所の所在地</w:t>
      </w:r>
      <w:r>
        <w:t>)</w:t>
      </w:r>
      <w:r>
        <w:rPr>
          <w:rFonts w:hint="eastAsia"/>
        </w:rPr>
        <w:t xml:space="preserve">　　</w:t>
      </w:r>
    </w:p>
    <w:p w14:paraId="361BD7EA" w14:textId="77777777" w:rsidR="0054389B" w:rsidRDefault="0054389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　　　　　　　</w:t>
      </w:r>
    </w:p>
    <w:p w14:paraId="6536FF8D" w14:textId="77777777" w:rsidR="0054389B" w:rsidRDefault="0054389B">
      <w:pPr>
        <w:jc w:val="right"/>
      </w:pPr>
      <w:r>
        <w:t>(</w:t>
      </w:r>
      <w:r>
        <w:rPr>
          <w:rFonts w:hint="eastAsia"/>
        </w:rPr>
        <w:t>法人その他の団体にあっては、その名称及び代表者の氏名</w:t>
      </w:r>
      <w:r>
        <w:t>)</w:t>
      </w:r>
      <w:r>
        <w:rPr>
          <w:rFonts w:hint="eastAsia"/>
        </w:rPr>
        <w:t xml:space="preserve">　　</w:t>
      </w:r>
    </w:p>
    <w:p w14:paraId="09F6B25F" w14:textId="77777777" w:rsidR="0054389B" w:rsidRDefault="0054389B">
      <w:pPr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―　　　　　　　　　　　　　　　　</w:t>
      </w:r>
    </w:p>
    <w:p w14:paraId="58259A70" w14:textId="77777777" w:rsidR="0054389B" w:rsidRDefault="0054389B"/>
    <w:p w14:paraId="35A28FCF" w14:textId="77777777" w:rsidR="0054389B" w:rsidRDefault="0054389B">
      <w:pPr>
        <w:spacing w:after="120"/>
      </w:pPr>
      <w:r>
        <w:rPr>
          <w:rFonts w:hint="eastAsia"/>
        </w:rPr>
        <w:t xml:space="preserve">　香南市情報公開条例第</w:t>
      </w:r>
      <w:r>
        <w:t>8</w:t>
      </w:r>
      <w:r>
        <w:rPr>
          <w:rFonts w:hint="eastAsia"/>
        </w:rPr>
        <w:t>条の規定により，次のとおり請求します。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6487"/>
      </w:tblGrid>
      <w:tr w:rsidR="0054389B" w14:paraId="55E0DD76" w14:textId="7777777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010" w:type="dxa"/>
            <w:vAlign w:val="center"/>
          </w:tcPr>
          <w:p w14:paraId="3873B8DD" w14:textId="77777777" w:rsidR="0054389B" w:rsidRDefault="0054389B">
            <w:r>
              <w:rPr>
                <w:rFonts w:hint="eastAsia"/>
                <w:spacing w:val="70"/>
              </w:rPr>
              <w:t>公文書開</w:t>
            </w:r>
            <w:r>
              <w:rPr>
                <w:rFonts w:hint="eastAsia"/>
              </w:rPr>
              <w:t>示の方法</w:t>
            </w:r>
          </w:p>
        </w:tc>
        <w:tc>
          <w:tcPr>
            <w:tcW w:w="6487" w:type="dxa"/>
            <w:vAlign w:val="center"/>
          </w:tcPr>
          <w:p w14:paraId="4A87C6C2" w14:textId="77777777" w:rsidR="0054389B" w:rsidRDefault="0054389B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閲</w:t>
            </w:r>
            <w:r>
              <w:rPr>
                <w:rFonts w:hint="eastAsia"/>
              </w:rPr>
              <w:t xml:space="preserve">覧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視</w:t>
            </w:r>
            <w:r>
              <w:rPr>
                <w:rFonts w:hint="eastAsia"/>
              </w:rPr>
              <w:t xml:space="preserve">聴　　</w:t>
            </w:r>
            <w:r>
              <w:t>3</w:t>
            </w:r>
            <w:r>
              <w:rPr>
                <w:rFonts w:hint="eastAsia"/>
              </w:rPr>
              <w:t xml:space="preserve">　写しの交付</w:t>
            </w:r>
            <w:r>
              <w:t>(</w:t>
            </w:r>
            <w:r>
              <w:rPr>
                <w:rFonts w:hint="eastAsia"/>
              </w:rPr>
              <w:t>□　郵送希望</w:t>
            </w:r>
            <w:r>
              <w:t>)</w:t>
            </w:r>
          </w:p>
        </w:tc>
      </w:tr>
      <w:tr w:rsidR="0054389B" w14:paraId="7568EFB2" w14:textId="77777777">
        <w:tblPrEx>
          <w:tblCellMar>
            <w:top w:w="0" w:type="dxa"/>
            <w:bottom w:w="0" w:type="dxa"/>
          </w:tblCellMar>
        </w:tblPrEx>
        <w:trPr>
          <w:trHeight w:val="2289"/>
        </w:trPr>
        <w:tc>
          <w:tcPr>
            <w:tcW w:w="2010" w:type="dxa"/>
            <w:vAlign w:val="center"/>
          </w:tcPr>
          <w:p w14:paraId="2E9CE1AB" w14:textId="77777777" w:rsidR="0054389B" w:rsidRDefault="0054389B">
            <w:pPr>
              <w:jc w:val="center"/>
            </w:pPr>
            <w:r>
              <w:rPr>
                <w:rFonts w:hint="eastAsia"/>
                <w:spacing w:val="130"/>
              </w:rPr>
              <w:t>請求す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40"/>
              </w:rPr>
              <w:t>公文書の内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487" w:type="dxa"/>
          </w:tcPr>
          <w:p w14:paraId="538A22E1" w14:textId="77777777" w:rsidR="0054389B" w:rsidRDefault="0054389B">
            <w:r>
              <w:t>(</w:t>
            </w:r>
            <w:r>
              <w:rPr>
                <w:rFonts w:hint="eastAsia"/>
              </w:rPr>
              <w:t>公文書を特定できるように具体的に記入してください。</w:t>
            </w:r>
            <w:r>
              <w:t>)</w:t>
            </w:r>
          </w:p>
        </w:tc>
      </w:tr>
      <w:tr w:rsidR="0054389B" w14:paraId="69A99083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010" w:type="dxa"/>
            <w:vAlign w:val="center"/>
          </w:tcPr>
          <w:p w14:paraId="55C07753" w14:textId="77777777" w:rsidR="0054389B" w:rsidRDefault="0054389B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487" w:type="dxa"/>
          </w:tcPr>
          <w:p w14:paraId="53AE8823" w14:textId="77777777" w:rsidR="0054389B" w:rsidRDefault="0054389B">
            <w:r>
              <w:rPr>
                <w:rFonts w:hint="eastAsia"/>
              </w:rPr>
              <w:t xml:space="preserve">　</w:t>
            </w:r>
          </w:p>
        </w:tc>
      </w:tr>
    </w:tbl>
    <w:p w14:paraId="2919DDB7" w14:textId="77777777" w:rsidR="0054389B" w:rsidRDefault="0054389B">
      <w:pPr>
        <w:ind w:left="945" w:hanging="945"/>
      </w:pPr>
      <w:r>
        <w:rPr>
          <w:rFonts w:hint="eastAsia"/>
        </w:rPr>
        <w:t xml:space="preserve">　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各欄に必要事項を記入するとともに該当する番号を○で囲んでください。</w:t>
      </w:r>
    </w:p>
    <w:p w14:paraId="605B6D13" w14:textId="77777777" w:rsidR="0054389B" w:rsidRDefault="0054389B">
      <w:pPr>
        <w:ind w:left="945" w:hanging="945"/>
      </w:pPr>
      <w:r>
        <w:rPr>
          <w:rFonts w:hint="eastAsia"/>
        </w:rPr>
        <w:t xml:space="preserve">　　　</w:t>
      </w:r>
      <w:r>
        <w:t xml:space="preserve"> 2</w:t>
      </w:r>
      <w:r>
        <w:rPr>
          <w:rFonts w:hint="eastAsia"/>
        </w:rPr>
        <w:t xml:space="preserve">　写しの交付について郵送を希望する場合は，□の中にレ印を記入してください。</w:t>
      </w:r>
    </w:p>
    <w:p w14:paraId="2E746990" w14:textId="77777777" w:rsidR="0054389B" w:rsidRDefault="0054389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処理欄</w:t>
      </w:r>
      <w:r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3020"/>
        <w:gridCol w:w="1100"/>
        <w:gridCol w:w="3077"/>
      </w:tblGrid>
      <w:tr w:rsidR="0054389B" w14:paraId="0EC5A0AB" w14:textId="77777777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300" w:type="dxa"/>
            <w:vAlign w:val="center"/>
          </w:tcPr>
          <w:p w14:paraId="43029639" w14:textId="77777777" w:rsidR="0054389B" w:rsidRDefault="0054389B">
            <w:r>
              <w:rPr>
                <w:rFonts w:hint="eastAsia"/>
              </w:rPr>
              <w:t>請求書受付年月日</w:t>
            </w:r>
          </w:p>
        </w:tc>
        <w:tc>
          <w:tcPr>
            <w:tcW w:w="3020" w:type="dxa"/>
            <w:vAlign w:val="center"/>
          </w:tcPr>
          <w:p w14:paraId="5549EB89" w14:textId="77777777" w:rsidR="0054389B" w:rsidRDefault="0054389B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100" w:type="dxa"/>
            <w:vAlign w:val="center"/>
          </w:tcPr>
          <w:p w14:paraId="0FDDD704" w14:textId="77777777" w:rsidR="0054389B" w:rsidRDefault="0054389B">
            <w:r>
              <w:rPr>
                <w:rFonts w:hint="eastAsia"/>
              </w:rPr>
              <w:t>決定期間満了日</w:t>
            </w:r>
          </w:p>
        </w:tc>
        <w:tc>
          <w:tcPr>
            <w:tcW w:w="3077" w:type="dxa"/>
            <w:vAlign w:val="center"/>
          </w:tcPr>
          <w:p w14:paraId="4C8E6BAD" w14:textId="77777777" w:rsidR="0054389B" w:rsidRDefault="0054389B"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4EB18B46" w14:textId="77777777" w:rsidR="0054389B" w:rsidRDefault="0054389B"/>
    <w:sectPr w:rsidR="005438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9A71" w14:textId="77777777" w:rsidR="00087DE7" w:rsidRDefault="00087DE7">
      <w:r>
        <w:separator/>
      </w:r>
    </w:p>
  </w:endnote>
  <w:endnote w:type="continuationSeparator" w:id="0">
    <w:p w14:paraId="580E3DB0" w14:textId="77777777" w:rsidR="00087DE7" w:rsidRDefault="0008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0CE4" w14:textId="77777777" w:rsidR="00087DE7" w:rsidRDefault="00087DE7">
      <w:r>
        <w:separator/>
      </w:r>
    </w:p>
  </w:footnote>
  <w:footnote w:type="continuationSeparator" w:id="0">
    <w:p w14:paraId="480F922A" w14:textId="77777777" w:rsidR="00087DE7" w:rsidRDefault="00087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9B"/>
    <w:rsid w:val="00087DE7"/>
    <w:rsid w:val="0054389B"/>
    <w:rsid w:val="007B7D82"/>
    <w:rsid w:val="00B57C01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27389"/>
  <w14:defaultImageDpi w14:val="0"/>
  <w15:docId w15:val="{3758E61C-C2E7-4639-9A70-A36F732A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筒井　優美</cp:lastModifiedBy>
  <cp:revision>2</cp:revision>
  <dcterms:created xsi:type="dcterms:W3CDTF">2025-07-30T07:04:00Z</dcterms:created>
  <dcterms:modified xsi:type="dcterms:W3CDTF">2025-07-30T07:04:00Z</dcterms:modified>
</cp:coreProperties>
</file>