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30B" w:rsidRPr="001A6C6C" w:rsidRDefault="008203B5" w:rsidP="00D4230B">
      <w:pPr>
        <w:rPr>
          <w:rFonts w:ascii="ＭＳ Ｐゴシック" w:eastAsia="ＭＳ Ｐゴシック" w:hAnsi="ＭＳ Ｐゴシック"/>
          <w:color w:val="auto"/>
        </w:rPr>
      </w:pPr>
      <w:r w:rsidRPr="001A6C6C">
        <w:rPr>
          <w:rFonts w:ascii="ＭＳ Ｐゴシック" w:eastAsia="ＭＳ Ｐゴシック" w:hAnsi="ＭＳ Ｐゴシック" w:hint="eastAsia"/>
          <w:color w:val="auto"/>
        </w:rPr>
        <w:t>（</w:t>
      </w:r>
      <w:r w:rsidR="00345280" w:rsidRPr="001A6C6C">
        <w:rPr>
          <w:rFonts w:ascii="ＭＳ Ｐゴシック" w:eastAsia="ＭＳ Ｐゴシック" w:hAnsi="ＭＳ Ｐゴシック" w:hint="eastAsia"/>
          <w:color w:val="auto"/>
        </w:rPr>
        <w:t>別紙１</w:t>
      </w:r>
      <w:r w:rsidR="00D4230B" w:rsidRPr="001A6C6C">
        <w:rPr>
          <w:rFonts w:ascii="ＭＳ Ｐゴシック" w:eastAsia="ＭＳ Ｐゴシック" w:hAnsi="ＭＳ Ｐゴシック" w:hint="eastAsia"/>
          <w:color w:val="auto"/>
        </w:rPr>
        <w:t>）</w:t>
      </w:r>
    </w:p>
    <w:p w:rsidR="00D4230B" w:rsidRPr="00453677" w:rsidRDefault="00D4230B" w:rsidP="00D4230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53677">
        <w:rPr>
          <w:rFonts w:ascii="ＭＳ Ｐゴシック" w:eastAsia="ＭＳ Ｐゴシック" w:hAnsi="ＭＳ Ｐゴシック" w:hint="eastAsia"/>
          <w:sz w:val="24"/>
          <w:szCs w:val="24"/>
        </w:rPr>
        <w:t>会社概要書</w:t>
      </w:r>
    </w:p>
    <w:p w:rsidR="00D4230B" w:rsidRPr="008203B5" w:rsidRDefault="00D4230B" w:rsidP="00D4230B">
      <w:pPr>
        <w:rPr>
          <w:rFonts w:ascii="ＭＳ Ｐゴシック" w:eastAsia="ＭＳ Ｐゴシック" w:hAnsi="ＭＳ Ｐゴシック"/>
        </w:rPr>
      </w:pPr>
    </w:p>
    <w:p w:rsidR="00D4230B" w:rsidRPr="008203B5" w:rsidRDefault="00D4230B" w:rsidP="00D4230B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065"/>
        <w:gridCol w:w="1286"/>
        <w:gridCol w:w="2176"/>
      </w:tblGrid>
      <w:tr w:rsidR="00D4230B" w:rsidRPr="008203B5" w:rsidTr="00453677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名 称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D4230B" w:rsidRPr="008203B5" w:rsidRDefault="00D4230B" w:rsidP="004536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230B" w:rsidRPr="008203B5" w:rsidTr="00453677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D4230B" w:rsidRPr="008203B5" w:rsidRDefault="00453677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本社</w:t>
            </w:r>
            <w:r w:rsidR="00D4230B" w:rsidRPr="008203B5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D4230B" w:rsidRPr="008203B5" w:rsidRDefault="00D4230B" w:rsidP="004536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230B" w:rsidRPr="008203B5" w:rsidTr="00453677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D4230B" w:rsidRPr="008203B5" w:rsidRDefault="00D4230B" w:rsidP="004536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創立年</w:t>
            </w:r>
            <w:r w:rsidR="00453677"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D4230B" w:rsidRPr="008203B5" w:rsidRDefault="00D4230B" w:rsidP="004536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4230B" w:rsidRPr="008203B5" w:rsidTr="00453677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資本金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4230B" w:rsidRPr="008203B5" w:rsidRDefault="00453677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</w:t>
            </w:r>
            <w:r w:rsidR="00D4230B" w:rsidRPr="008203B5">
              <w:rPr>
                <w:rFonts w:ascii="ＭＳ Ｐゴシック" w:eastAsia="ＭＳ Ｐゴシック" w:hAnsi="ＭＳ Ｐゴシック" w:hint="eastAsia"/>
              </w:rPr>
              <w:t>従業員数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D4230B" w:rsidRPr="008203B5" w:rsidRDefault="00D4230B" w:rsidP="004536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53677" w:rsidRPr="008203B5" w:rsidTr="00453677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453677" w:rsidRPr="008203B5" w:rsidRDefault="00453677" w:rsidP="00E6046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事業実施支社等名称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453677" w:rsidRPr="008203B5" w:rsidRDefault="00453677" w:rsidP="0045367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453677" w:rsidRPr="008203B5" w:rsidRDefault="00453677" w:rsidP="00E6046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支社等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従業員数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453677" w:rsidRPr="008203B5" w:rsidRDefault="00453677" w:rsidP="004536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53677" w:rsidRPr="008203B5" w:rsidTr="00182554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453677" w:rsidRPr="008203B5" w:rsidRDefault="00453677" w:rsidP="00E6046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支社等所在地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453677" w:rsidRPr="008203B5" w:rsidRDefault="00453677" w:rsidP="00E604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230B" w:rsidRPr="008203B5" w:rsidTr="00453677">
        <w:trPr>
          <w:trHeight w:val="5228"/>
        </w:trPr>
        <w:tc>
          <w:tcPr>
            <w:tcW w:w="2175" w:type="dxa"/>
            <w:shd w:val="clear" w:color="auto" w:fill="auto"/>
            <w:vAlign w:val="center"/>
          </w:tcPr>
          <w:p w:rsidR="00D4230B" w:rsidRPr="008203B5" w:rsidRDefault="00453677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会社概要特記事項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D4230B" w:rsidRDefault="00453677" w:rsidP="00E6046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（取得した品質管理等の国際規格など）</w:t>
            </w:r>
          </w:p>
          <w:p w:rsidR="00453677" w:rsidRPr="008203B5" w:rsidRDefault="00453677" w:rsidP="00E60464">
            <w:pPr>
              <w:rPr>
                <w:rFonts w:ascii="ＭＳ Ｐゴシック" w:eastAsia="ＭＳ Ｐゴシック" w:hAnsi="ＭＳ Ｐゴシック" w:hint="eastAsia"/>
              </w:rPr>
            </w:pPr>
            <w:bookmarkStart w:id="0" w:name="_GoBack"/>
            <w:bookmarkEnd w:id="0"/>
          </w:p>
        </w:tc>
      </w:tr>
    </w:tbl>
    <w:p w:rsidR="0070451D" w:rsidRDefault="00D4230B" w:rsidP="00D4230B">
      <w:pPr>
        <w:rPr>
          <w:rFonts w:hint="eastAsia"/>
        </w:rPr>
      </w:pPr>
      <w:r w:rsidRPr="008203B5">
        <w:rPr>
          <w:rFonts w:ascii="ＭＳ Ｐゴシック" w:eastAsia="ＭＳ Ｐゴシック" w:hAnsi="ＭＳ Ｐゴシック" w:hint="eastAsia"/>
        </w:rPr>
        <w:t>※上記欄に記入のうえ、パンフレット等会社の概要</w:t>
      </w:r>
      <w:r w:rsidRPr="00122EF7">
        <w:rPr>
          <w:rFonts w:ascii="ＭＳ Ｐゴシック" w:eastAsia="ＭＳ Ｐゴシック" w:hAnsi="ＭＳ Ｐゴシック" w:hint="eastAsia"/>
        </w:rPr>
        <w:t>がわかるものを添付してください。</w:t>
      </w:r>
    </w:p>
    <w:sectPr w:rsidR="0070451D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3B5" w:rsidRDefault="008203B5" w:rsidP="008203B5">
      <w:r>
        <w:separator/>
      </w:r>
    </w:p>
  </w:endnote>
  <w:endnote w:type="continuationSeparator" w:id="0">
    <w:p w:rsidR="008203B5" w:rsidRDefault="008203B5" w:rsidP="0082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3B5" w:rsidRDefault="008203B5" w:rsidP="008203B5">
      <w:r>
        <w:separator/>
      </w:r>
    </w:p>
  </w:footnote>
  <w:footnote w:type="continuationSeparator" w:id="0">
    <w:p w:rsidR="008203B5" w:rsidRDefault="008203B5" w:rsidP="0082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0B"/>
    <w:rsid w:val="000F398F"/>
    <w:rsid w:val="00102AB2"/>
    <w:rsid w:val="00122EF7"/>
    <w:rsid w:val="001A6C6C"/>
    <w:rsid w:val="002E793C"/>
    <w:rsid w:val="00345280"/>
    <w:rsid w:val="00453677"/>
    <w:rsid w:val="0070451D"/>
    <w:rsid w:val="008203B5"/>
    <w:rsid w:val="008231A9"/>
    <w:rsid w:val="00BD2416"/>
    <w:rsid w:val="00D4230B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C67A01"/>
  <w15:docId w15:val="{A2B2FBD8-7E09-49E5-819F-440310F4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30B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3B5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unhideWhenUsed/>
    <w:rsid w:val="0082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3B5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Windows ユーザー</dc:creator>
  <cp:keywords/>
  <dc:description/>
  <cp:lastModifiedBy>山下　篤</cp:lastModifiedBy>
  <cp:revision>8</cp:revision>
  <cp:lastPrinted>2025-08-04T12:43:00Z</cp:lastPrinted>
  <dcterms:created xsi:type="dcterms:W3CDTF">2022-09-15T07:22:00Z</dcterms:created>
  <dcterms:modified xsi:type="dcterms:W3CDTF">2025-09-04T01:00:00Z</dcterms:modified>
</cp:coreProperties>
</file>