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30B" w:rsidRPr="001A6C6C" w:rsidRDefault="008203B5" w:rsidP="00D4230B">
      <w:pPr>
        <w:rPr>
          <w:rFonts w:ascii="ＭＳ Ｐゴシック" w:eastAsia="ＭＳ Ｐゴシック" w:hAnsi="ＭＳ Ｐゴシック"/>
          <w:color w:val="auto"/>
        </w:rPr>
      </w:pPr>
      <w:bookmarkStart w:id="0" w:name="_GoBack"/>
      <w:r w:rsidRPr="001A6C6C">
        <w:rPr>
          <w:rFonts w:ascii="ＭＳ Ｐゴシック" w:eastAsia="ＭＳ Ｐゴシック" w:hAnsi="ＭＳ Ｐゴシック" w:hint="eastAsia"/>
          <w:color w:val="auto"/>
        </w:rPr>
        <w:t>（</w:t>
      </w:r>
      <w:r w:rsidR="00345280" w:rsidRPr="001A6C6C">
        <w:rPr>
          <w:rFonts w:ascii="ＭＳ Ｐゴシック" w:eastAsia="ＭＳ Ｐゴシック" w:hAnsi="ＭＳ Ｐゴシック" w:hint="eastAsia"/>
          <w:color w:val="auto"/>
        </w:rPr>
        <w:t>別紙１</w:t>
      </w:r>
      <w:r w:rsidR="00D4230B" w:rsidRPr="001A6C6C">
        <w:rPr>
          <w:rFonts w:ascii="ＭＳ Ｐゴシック" w:eastAsia="ＭＳ Ｐゴシック" w:hAnsi="ＭＳ Ｐゴシック" w:hint="eastAsia"/>
          <w:color w:val="auto"/>
        </w:rPr>
        <w:t>）</w:t>
      </w:r>
    </w:p>
    <w:bookmarkEnd w:id="0"/>
    <w:p w:rsidR="00D4230B" w:rsidRPr="008203B5" w:rsidRDefault="00D4230B" w:rsidP="00D4230B">
      <w:pPr>
        <w:jc w:val="center"/>
        <w:rPr>
          <w:rFonts w:ascii="ＭＳ Ｐゴシック" w:eastAsia="ＭＳ Ｐゴシック" w:hAnsi="ＭＳ Ｐゴシック"/>
        </w:rPr>
      </w:pPr>
      <w:r w:rsidRPr="008203B5">
        <w:rPr>
          <w:rFonts w:ascii="ＭＳ Ｐゴシック" w:eastAsia="ＭＳ Ｐゴシック" w:hAnsi="ＭＳ Ｐゴシック" w:hint="eastAsia"/>
        </w:rPr>
        <w:t>会社概要書</w:t>
      </w:r>
    </w:p>
    <w:p w:rsidR="00D4230B" w:rsidRPr="008203B5" w:rsidRDefault="00D4230B" w:rsidP="00D4230B">
      <w:pPr>
        <w:rPr>
          <w:rFonts w:ascii="ＭＳ Ｐゴシック" w:eastAsia="ＭＳ Ｐゴシック" w:hAnsi="ＭＳ Ｐゴシック"/>
        </w:rPr>
      </w:pPr>
    </w:p>
    <w:p w:rsidR="00D4230B" w:rsidRPr="008203B5" w:rsidRDefault="00D4230B" w:rsidP="00D4230B">
      <w:pPr>
        <w:rPr>
          <w:rFonts w:ascii="ＭＳ Ｐゴシック" w:eastAsia="ＭＳ Ｐゴシック" w:hAnsi="ＭＳ Ｐゴシック"/>
        </w:rPr>
      </w:pPr>
    </w:p>
    <w:p w:rsidR="00D4230B" w:rsidRPr="008203B5" w:rsidRDefault="00D4230B" w:rsidP="00D4230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153"/>
        <w:gridCol w:w="1198"/>
        <w:gridCol w:w="2176"/>
      </w:tblGrid>
      <w:tr w:rsidR="00D4230B" w:rsidRPr="008203B5" w:rsidTr="00E60464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名 称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:rsidTr="00E60464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:rsidTr="00E60464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3153" w:type="dxa"/>
            <w:shd w:val="clear" w:color="auto" w:fill="auto"/>
          </w:tcPr>
          <w:p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創 立 年</w:t>
            </w:r>
          </w:p>
        </w:tc>
        <w:tc>
          <w:tcPr>
            <w:tcW w:w="2176" w:type="dxa"/>
            <w:shd w:val="clear" w:color="auto" w:fill="auto"/>
          </w:tcPr>
          <w:p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:rsidTr="00E60464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資本金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従業員数</w:t>
            </w:r>
          </w:p>
        </w:tc>
        <w:tc>
          <w:tcPr>
            <w:tcW w:w="2176" w:type="dxa"/>
            <w:shd w:val="clear" w:color="auto" w:fill="auto"/>
          </w:tcPr>
          <w:p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:rsidTr="00E60464">
        <w:trPr>
          <w:trHeight w:val="5538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支店等の拠点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4230B" w:rsidRDefault="00D4230B" w:rsidP="00D4230B">
      <w:r w:rsidRPr="008203B5">
        <w:rPr>
          <w:rFonts w:ascii="ＭＳ Ｐゴシック" w:eastAsia="ＭＳ Ｐゴシック" w:hAnsi="ＭＳ Ｐゴシック" w:hint="eastAsia"/>
        </w:rPr>
        <w:t>※上記欄に記入のうえ、パンフレット等会社の概要</w:t>
      </w:r>
      <w:r w:rsidRPr="00122EF7">
        <w:rPr>
          <w:rFonts w:ascii="ＭＳ Ｐゴシック" w:eastAsia="ＭＳ Ｐゴシック" w:hAnsi="ＭＳ Ｐゴシック" w:hint="eastAsia"/>
        </w:rPr>
        <w:t>がわかるものを添付してください。</w:t>
      </w:r>
    </w:p>
    <w:p w:rsidR="00D4230B" w:rsidRDefault="00D4230B" w:rsidP="00D4230B"/>
    <w:p w:rsidR="0070451D" w:rsidRDefault="0070451D" w:rsidP="00D4230B"/>
    <w:sectPr w:rsidR="0070451D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3B5" w:rsidRDefault="008203B5" w:rsidP="008203B5">
      <w:r>
        <w:separator/>
      </w:r>
    </w:p>
  </w:endnote>
  <w:endnote w:type="continuationSeparator" w:id="0">
    <w:p w:rsidR="008203B5" w:rsidRDefault="008203B5" w:rsidP="0082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3B5" w:rsidRDefault="008203B5" w:rsidP="008203B5">
      <w:r>
        <w:separator/>
      </w:r>
    </w:p>
  </w:footnote>
  <w:footnote w:type="continuationSeparator" w:id="0">
    <w:p w:rsidR="008203B5" w:rsidRDefault="008203B5" w:rsidP="0082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0B"/>
    <w:rsid w:val="000F398F"/>
    <w:rsid w:val="00102AB2"/>
    <w:rsid w:val="00122EF7"/>
    <w:rsid w:val="001A6C6C"/>
    <w:rsid w:val="002E793C"/>
    <w:rsid w:val="00345280"/>
    <w:rsid w:val="0070451D"/>
    <w:rsid w:val="008203B5"/>
    <w:rsid w:val="008231A9"/>
    <w:rsid w:val="00BD2416"/>
    <w:rsid w:val="00D4230B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2B2FBD8-7E09-49E5-819F-440310F4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30B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3B5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unhideWhenUsed/>
    <w:rsid w:val="0082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3B5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Windows ユーザー</dc:creator>
  <cp:keywords/>
  <dc:description/>
  <cp:lastModifiedBy>岩佐　和子</cp:lastModifiedBy>
  <cp:revision>7</cp:revision>
  <cp:lastPrinted>2025-08-04T12:43:00Z</cp:lastPrinted>
  <dcterms:created xsi:type="dcterms:W3CDTF">2022-09-15T07:22:00Z</dcterms:created>
  <dcterms:modified xsi:type="dcterms:W3CDTF">2025-08-04T12:43:00Z</dcterms:modified>
</cp:coreProperties>
</file>