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9B" w:rsidRDefault="00C5179B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center"/>
        <w:rPr>
          <w:rFonts w:hAnsi="Arial"/>
        </w:rPr>
      </w:pPr>
      <w:r>
        <w:rPr>
          <w:rFonts w:hAnsi="Arial" w:hint="eastAsia"/>
          <w:spacing w:val="79"/>
        </w:rPr>
        <w:t>土地境界立会申請</w:t>
      </w:r>
      <w:r>
        <w:rPr>
          <w:rFonts w:hAnsi="Arial" w:hint="eastAsia"/>
        </w:rPr>
        <w:t>書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D2394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連絡先　住所　　　　　　　　　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D2394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下記により土地の境界立会を受けたいので申請します。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</w:p>
    <w:p w:rsidR="00C5179B" w:rsidRDefault="00C5179B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</w:t>
      </w:r>
      <w:r>
        <w:rPr>
          <w:rFonts w:hAnsi="Arial" w:hint="eastAsia"/>
          <w:spacing w:val="105"/>
        </w:rPr>
        <w:t>申請</w:t>
      </w:r>
      <w:r>
        <w:rPr>
          <w:rFonts w:hAnsi="Arial" w:hint="eastAsia"/>
        </w:rPr>
        <w:t>地　　　香南市</w:t>
      </w:r>
      <w:r>
        <w:rPr>
          <w:rFonts w:hAnsi="Arial" w:hint="eastAsia"/>
          <w:u w:val="single"/>
        </w:rPr>
        <w:t xml:space="preserve">　　　　　　　　　　　　　　　　　　　　　　</w:t>
      </w:r>
      <w:r>
        <w:rPr>
          <w:rFonts w:hAnsi="Arial" w:hint="eastAsia"/>
        </w:rPr>
        <w:t>番地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隣接公共用財産名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確認を必要とする理由</w:t>
      </w: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</w:p>
    <w:p w:rsidR="00C5179B" w:rsidRDefault="00C5179B">
      <w:pPr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添付書類</w:t>
      </w: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地籍図又は公図の写し</w:t>
      </w: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申請箇所及び隣接地の土地の登記事項証明書</w:t>
      </w:r>
    </w:p>
    <w:p w:rsidR="00C5179B" w:rsidRDefault="00C5179B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(4)</w:t>
      </w:r>
      <w:r>
        <w:rPr>
          <w:rFonts w:hAnsi="Arial" w:hint="eastAsia"/>
        </w:rPr>
        <w:t xml:space="preserve">　前各号に掲げるもののほか、市長が必要と認める書類</w:t>
      </w:r>
    </w:p>
    <w:sectPr w:rsidR="00C51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D0" w:rsidRDefault="009E47D0" w:rsidP="00B16B0E">
      <w:r>
        <w:separator/>
      </w:r>
    </w:p>
  </w:endnote>
  <w:endnote w:type="continuationSeparator" w:id="0">
    <w:p w:rsidR="009E47D0" w:rsidRDefault="009E47D0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D0" w:rsidRDefault="009E47D0" w:rsidP="00B16B0E">
      <w:r>
        <w:separator/>
      </w:r>
    </w:p>
  </w:footnote>
  <w:footnote w:type="continuationSeparator" w:id="0">
    <w:p w:rsidR="009E47D0" w:rsidRDefault="009E47D0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B"/>
    <w:rsid w:val="001231E8"/>
    <w:rsid w:val="002B378F"/>
    <w:rsid w:val="002F65C3"/>
    <w:rsid w:val="00553CEE"/>
    <w:rsid w:val="009E47D0"/>
    <w:rsid w:val="00A25840"/>
    <w:rsid w:val="00A90072"/>
    <w:rsid w:val="00B16B0E"/>
    <w:rsid w:val="00C5179B"/>
    <w:rsid w:val="00D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EE97C-DB5B-495E-B418-955D168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168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2024-01-17T05:59:00Z</dcterms:created>
  <dcterms:modified xsi:type="dcterms:W3CDTF">2024-01-17T05:59:00Z</dcterms:modified>
</cp:coreProperties>
</file>