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26" w:rsidRDefault="00921226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18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11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921226" w:rsidRDefault="00921226">
      <w:pPr>
        <w:rPr>
          <w:rFonts w:hAnsi="Arial"/>
        </w:rPr>
      </w:pPr>
    </w:p>
    <w:p w:rsidR="00921226" w:rsidRDefault="00921226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921226" w:rsidRDefault="00921226">
      <w:pPr>
        <w:rPr>
          <w:rFonts w:hAnsi="Arial"/>
        </w:rPr>
      </w:pPr>
    </w:p>
    <w:p w:rsidR="00921226" w:rsidRDefault="00921226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921226" w:rsidRDefault="00921226">
      <w:pPr>
        <w:rPr>
          <w:rFonts w:hAnsi="Arial"/>
        </w:rPr>
      </w:pPr>
    </w:p>
    <w:p w:rsidR="00921226" w:rsidRDefault="00921226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921226" w:rsidRDefault="00921226">
      <w:pPr>
        <w:rPr>
          <w:rFonts w:hAnsi="Arial"/>
        </w:rPr>
      </w:pPr>
    </w:p>
    <w:p w:rsidR="00921226" w:rsidRDefault="00921226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AA2BFE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921226" w:rsidRDefault="00921226">
      <w:pPr>
        <w:rPr>
          <w:rFonts w:hAnsi="Arial"/>
        </w:rPr>
      </w:pPr>
    </w:p>
    <w:p w:rsidR="00921226" w:rsidRDefault="00921226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921226" w:rsidRDefault="00921226">
      <w:pPr>
        <w:rPr>
          <w:rFonts w:hAnsi="Arial"/>
        </w:rPr>
      </w:pPr>
    </w:p>
    <w:p w:rsidR="00921226" w:rsidRDefault="00921226">
      <w:pPr>
        <w:rPr>
          <w:rFonts w:hAnsi="Arial"/>
        </w:rPr>
      </w:pPr>
    </w:p>
    <w:p w:rsidR="00921226" w:rsidRDefault="00921226">
      <w:pPr>
        <w:jc w:val="center"/>
        <w:rPr>
          <w:rFonts w:hAnsi="Arial"/>
        </w:rPr>
      </w:pPr>
      <w:r>
        <w:rPr>
          <w:rFonts w:hAnsi="Arial" w:hint="eastAsia"/>
          <w:spacing w:val="29"/>
        </w:rPr>
        <w:t>公共用財産用途廃止申請</w:t>
      </w:r>
      <w:r>
        <w:rPr>
          <w:rFonts w:hAnsi="Arial" w:hint="eastAsia"/>
        </w:rPr>
        <w:t>書</w:t>
      </w:r>
    </w:p>
    <w:p w:rsidR="00921226" w:rsidRDefault="00921226">
      <w:pPr>
        <w:rPr>
          <w:rFonts w:hAnsi="Arial"/>
        </w:rPr>
      </w:pPr>
    </w:p>
    <w:p w:rsidR="00921226" w:rsidRDefault="00921226">
      <w:pPr>
        <w:rPr>
          <w:rFonts w:hAnsi="Arial"/>
        </w:rPr>
      </w:pPr>
    </w:p>
    <w:p w:rsidR="00921226" w:rsidRDefault="00921226">
      <w:pPr>
        <w:rPr>
          <w:rFonts w:hAnsi="Arial"/>
        </w:rPr>
      </w:pPr>
      <w:r>
        <w:rPr>
          <w:rFonts w:hAnsi="Arial" w:hint="eastAsia"/>
        </w:rPr>
        <w:t>下記のとおり用途廃止を申請します。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1575"/>
        <w:gridCol w:w="1155"/>
        <w:gridCol w:w="2310"/>
      </w:tblGrid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  <w:vAlign w:val="center"/>
          </w:tcPr>
          <w:p w:rsidR="00921226" w:rsidRDefault="009212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1575" w:type="dxa"/>
            <w:vAlign w:val="center"/>
          </w:tcPr>
          <w:p w:rsidR="00921226" w:rsidRDefault="009212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種別又は地目</w:t>
            </w:r>
          </w:p>
        </w:tc>
        <w:tc>
          <w:tcPr>
            <w:tcW w:w="1575" w:type="dxa"/>
            <w:vAlign w:val="center"/>
          </w:tcPr>
          <w:p w:rsidR="00921226" w:rsidRDefault="009212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地</w:t>
            </w:r>
            <w:r>
              <w:rPr>
                <w:rFonts w:hAnsi="Arial" w:hint="eastAsia"/>
              </w:rPr>
              <w:t>積</w:t>
            </w:r>
          </w:p>
        </w:tc>
        <w:tc>
          <w:tcPr>
            <w:tcW w:w="1155" w:type="dxa"/>
            <w:vAlign w:val="center"/>
          </w:tcPr>
          <w:p w:rsidR="00921226" w:rsidRDefault="009212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理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2310" w:type="dxa"/>
            <w:vAlign w:val="center"/>
          </w:tcPr>
          <w:p w:rsidR="00921226" w:rsidRDefault="0092122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使用目的</w:t>
            </w:r>
            <w:r>
              <w:rPr>
                <w:rFonts w:hAnsi="Arial"/>
              </w:rPr>
              <w:t>)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212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9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7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</w:tcPr>
          <w:p w:rsidR="00921226" w:rsidRDefault="0092122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921226" w:rsidRDefault="00921226">
      <w:pPr>
        <w:rPr>
          <w:rFonts w:hAnsi="Arial"/>
        </w:rPr>
      </w:pPr>
    </w:p>
    <w:p w:rsidR="00921226" w:rsidRDefault="00190BAB">
      <w:pPr>
        <w:ind w:left="210" w:hanging="210"/>
        <w:rPr>
          <w:rFonts w:hAnsi="Arial"/>
        </w:rPr>
      </w:pPr>
      <w:r w:rsidRPr="00190BAB">
        <w:rPr>
          <w:rFonts w:hAnsi="Arial" w:hint="eastAsia"/>
        </w:rPr>
        <w:t>添付書類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(1)</w:t>
      </w:r>
      <w:r w:rsidRPr="00190BAB">
        <w:rPr>
          <w:rFonts w:hAnsi="Arial" w:hint="eastAsia"/>
        </w:rPr>
        <w:t xml:space="preserve">　位置図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(2)</w:t>
      </w:r>
      <w:r w:rsidRPr="00190BAB">
        <w:rPr>
          <w:rFonts w:hAnsi="Arial" w:hint="eastAsia"/>
        </w:rPr>
        <w:t xml:space="preserve">　地籍図又は公図の写し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(3)</w:t>
      </w:r>
      <w:r w:rsidRPr="00190BAB">
        <w:rPr>
          <w:rFonts w:hAnsi="Arial" w:hint="eastAsia"/>
        </w:rPr>
        <w:t xml:space="preserve">　地積測量図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(4)</w:t>
      </w:r>
      <w:r w:rsidRPr="00190BAB">
        <w:rPr>
          <w:rFonts w:hAnsi="Arial" w:hint="eastAsia"/>
        </w:rPr>
        <w:t xml:space="preserve">　申請箇所及び隣接地の土地の登記事項証明書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(5)</w:t>
      </w:r>
      <w:r w:rsidRPr="00190BAB">
        <w:rPr>
          <w:rFonts w:hAnsi="Arial" w:hint="eastAsia"/>
        </w:rPr>
        <w:t xml:space="preserve">　公共用財産用途廃止同意書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(6)</w:t>
      </w:r>
      <w:r w:rsidRPr="00190BAB">
        <w:rPr>
          <w:rFonts w:hAnsi="Arial" w:hint="eastAsia"/>
        </w:rPr>
        <w:t xml:space="preserve">　公共用財産用途廃止意見書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(7)</w:t>
      </w:r>
      <w:r w:rsidRPr="00190BAB">
        <w:rPr>
          <w:rFonts w:hAnsi="Arial" w:hint="eastAsia"/>
        </w:rPr>
        <w:t xml:space="preserve">　誓約書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(8)</w:t>
      </w:r>
      <w:r w:rsidRPr="00190BAB">
        <w:rPr>
          <w:rFonts w:hAnsi="Arial" w:hint="eastAsia"/>
        </w:rPr>
        <w:t xml:space="preserve">　暴力団排除に関する誓約書及び照会承諾書</w:t>
      </w:r>
    </w:p>
    <w:p w:rsidR="00190BAB" w:rsidRDefault="00190BA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Pr="00190BAB">
        <w:rPr>
          <w:rFonts w:hAnsi="Arial"/>
        </w:rPr>
        <w:t>(9)</w:t>
      </w:r>
      <w:r w:rsidRPr="00190BAB">
        <w:rPr>
          <w:rFonts w:hAnsi="Arial" w:hint="eastAsia"/>
        </w:rPr>
        <w:t xml:space="preserve">　現況写真</w:t>
      </w:r>
    </w:p>
    <w:sectPr w:rsidR="00190BAB" w:rsidSect="00921337">
      <w:pgSz w:w="11906" w:h="16838" w:code="9"/>
      <w:pgMar w:top="1340" w:right="1701" w:bottom="13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9A" w:rsidRDefault="000E649A" w:rsidP="00B16B0E">
      <w:r>
        <w:separator/>
      </w:r>
    </w:p>
  </w:endnote>
  <w:endnote w:type="continuationSeparator" w:id="0">
    <w:p w:rsidR="000E649A" w:rsidRDefault="000E649A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9A" w:rsidRDefault="000E649A" w:rsidP="00B16B0E">
      <w:r>
        <w:separator/>
      </w:r>
    </w:p>
  </w:footnote>
  <w:footnote w:type="continuationSeparator" w:id="0">
    <w:p w:rsidR="000E649A" w:rsidRDefault="000E649A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26"/>
    <w:rsid w:val="000E649A"/>
    <w:rsid w:val="001816F9"/>
    <w:rsid w:val="00190BAB"/>
    <w:rsid w:val="00404DF1"/>
    <w:rsid w:val="00553F2F"/>
    <w:rsid w:val="00865676"/>
    <w:rsid w:val="00921226"/>
    <w:rsid w:val="00921337"/>
    <w:rsid w:val="009F74DA"/>
    <w:rsid w:val="00A60CE7"/>
    <w:rsid w:val="00AA2BFE"/>
    <w:rsid w:val="00B16B0E"/>
    <w:rsid w:val="00D2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A076A5-3A49-4FE9-A705-400D5FE8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180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2024-01-17T06:01:00Z</dcterms:created>
  <dcterms:modified xsi:type="dcterms:W3CDTF">2024-01-17T06:01:00Z</dcterms:modified>
</cp:coreProperties>
</file>